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C025E2" w14:paraId="22322936" w14:textId="77777777" w:rsidTr="00904308">
        <w:trPr>
          <w:trHeight w:val="1858"/>
        </w:trPr>
        <w:tc>
          <w:tcPr>
            <w:tcW w:w="5734" w:type="dxa"/>
          </w:tcPr>
          <w:p w14:paraId="45662201" w14:textId="77777777" w:rsidR="00C025E2" w:rsidRPr="00AB2215" w:rsidRDefault="00C025E2" w:rsidP="00904308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lang w:eastAsia="it-IT"/>
              </w:rPr>
              <w:drawing>
                <wp:inline distT="0" distB="0" distL="0" distR="0" wp14:anchorId="7963CCF0" wp14:editId="04BA089B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14:paraId="7A3355C7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lang w:eastAsia="it-IT" w:bidi="it-IT"/>
              </w:rPr>
              <w:t>Ministero dell’Istruzione</w:t>
            </w:r>
          </w:p>
          <w:p w14:paraId="1E6EB632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lang w:eastAsia="it-IT" w:bidi="it-IT"/>
              </w:rPr>
              <w:t>stituto Comprensivo di Zelo Buon Persico</w:t>
            </w:r>
          </w:p>
          <w:p w14:paraId="18505C3B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>Via F.lli Cervi 1 – 26839 Zelo Buon Persico</w:t>
            </w:r>
          </w:p>
          <w:p w14:paraId="5DEF0286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AB2215">
              <w:rPr>
                <w:rFonts w:ascii="Arial" w:eastAsia="Arial" w:hAnsi="Arial" w:cs="Arial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>el: 02 90659917 Fax: 02 91767620</w:t>
            </w:r>
          </w:p>
          <w:p w14:paraId="3540A646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 xml:space="preserve"> - C.F. 92503580158</w:t>
            </w:r>
          </w:p>
          <w:p w14:paraId="0C378BDF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 xml:space="preserve">Cod. Mecc. LOIC805006 - Sito: </w:t>
            </w:r>
            <w:hyperlink r:id="rId8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u w:val="single"/>
                  <w:lang w:eastAsia="it-IT" w:bidi="it-IT"/>
                </w:rPr>
                <w:t>www.iczelobp.edu.it</w:t>
              </w:r>
            </w:hyperlink>
          </w:p>
          <w:p w14:paraId="49FDA594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ind w:left="-93"/>
              <w:jc w:val="center"/>
              <w:rPr>
                <w:rFonts w:ascii="Arial" w:eastAsia="Arial" w:hAnsi="Arial" w:cs="Arial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lang w:eastAsia="it-IT" w:bidi="it-IT"/>
              </w:rPr>
              <w:t xml:space="preserve">e-mail: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u w:val="single"/>
                  <w:lang w:eastAsia="it-IT" w:bidi="it-IT"/>
                </w:rPr>
                <w:t>LOIC805006@istruzione.it</w:t>
              </w:r>
            </w:hyperlink>
          </w:p>
          <w:p w14:paraId="22C6081E" w14:textId="77777777" w:rsidR="00C025E2" w:rsidRDefault="00C025E2" w:rsidP="00C025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lang w:eastAsia="it-IT" w:bidi="it-IT"/>
              </w:rPr>
              <w:t xml:space="preserve">PEC: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14:paraId="75831BB8" w14:textId="0DD1D555" w:rsidR="00B114A1" w:rsidRDefault="00B114A1" w:rsidP="00F22341">
      <w:pPr>
        <w:spacing w:after="0" w:line="240" w:lineRule="auto"/>
        <w:jc w:val="center"/>
        <w:rPr>
          <w:b/>
          <w:sz w:val="32"/>
        </w:rPr>
      </w:pPr>
    </w:p>
    <w:p w14:paraId="41CB5E60" w14:textId="77777777" w:rsidR="00B114A1" w:rsidRDefault="00B114A1" w:rsidP="006877EA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INFORMATIVA PRIVACY AGLI ALLIEVI</w:t>
      </w:r>
      <w:r>
        <w:rPr>
          <w:b/>
          <w:sz w:val="32"/>
        </w:rPr>
        <w:br/>
        <w:t>PER I SERVIZI A SUPPORTO DELL’INCLUSIONE SCOLASTICA (DSA/BES)</w:t>
      </w:r>
    </w:p>
    <w:p w14:paraId="31F05E85" w14:textId="77777777" w:rsidR="00B114A1" w:rsidRDefault="00B114A1" w:rsidP="006877EA">
      <w:pPr>
        <w:spacing w:after="0" w:line="240" w:lineRule="auto"/>
        <w:jc w:val="center"/>
      </w:pPr>
      <w:r>
        <w:t>Redatta ai sensi degli Artt. da 13 a 15 del Regolamento U.E. 2016/679 (G.D.P.R.)</w:t>
      </w:r>
    </w:p>
    <w:p w14:paraId="6D66DF64" w14:textId="77777777" w:rsidR="00B114A1" w:rsidRDefault="00B114A1" w:rsidP="006877EA">
      <w:pPr>
        <w:spacing w:after="0" w:line="240" w:lineRule="auto"/>
        <w:jc w:val="center"/>
      </w:pPr>
    </w:p>
    <w:p w14:paraId="1E94FFAF" w14:textId="77777777" w:rsidR="00B114A1" w:rsidRDefault="00B114A1" w:rsidP="006877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552195E5" w14:textId="77777777" w:rsidR="00B114A1" w:rsidRDefault="00B114A1" w:rsidP="006877EA">
      <w:pPr>
        <w:spacing w:after="0" w:line="240" w:lineRule="auto"/>
        <w:rPr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00"/>
        <w:gridCol w:w="8104"/>
      </w:tblGrid>
      <w:tr w:rsidR="00B114A1" w:rsidRPr="00643E13" w14:paraId="1056A3AC" w14:textId="77777777" w:rsidTr="006877EA">
        <w:trPr>
          <w:trHeight w:val="847"/>
        </w:trPr>
        <w:tc>
          <w:tcPr>
            <w:tcW w:w="1029" w:type="pct"/>
            <w:tcBorders>
              <w:top w:val="nil"/>
              <w:left w:val="nil"/>
              <w:bottom w:val="single" w:sz="2" w:space="0" w:color="7F7F7F"/>
              <w:right w:val="single" w:sz="2" w:space="0" w:color="7F7F7F"/>
            </w:tcBorders>
          </w:tcPr>
          <w:p w14:paraId="04804A50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3971" w:type="pct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</w:tcPr>
          <w:p w14:paraId="48AF838D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Il trattamento dei dati personali necessari, pertinenti e non eccedenti, conseguente all’iscrizione dell’allievo all’Istituto scolastico avverrà allo scopo di ottemperare al meglio al diritto-dovere all’istruzione ed alla formazione, anche a favore di studenti con certificazione DSA e BES.</w:t>
            </w:r>
          </w:p>
        </w:tc>
      </w:tr>
      <w:tr w:rsidR="00B114A1" w:rsidRPr="00643E13" w14:paraId="2B6BB17A" w14:textId="77777777" w:rsidTr="006877EA">
        <w:trPr>
          <w:trHeight w:val="882"/>
        </w:trPr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66D1C317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</w:tcPr>
          <w:p w14:paraId="18363FBF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Il trattamento, al fine dell’inserimento sul portale dell’UST dei dati anagrafici e gli estremi relativi alla certificazione DSA., avverrà nell’ambito degli uffici di Presidenza e di segreteria da parte del Dirigente Scolastico o di suo delegato specifico in modalità sia manuale che informatica.</w:t>
            </w:r>
          </w:p>
          <w:p w14:paraId="7438358F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  <w:r w:rsidRPr="00643E13">
              <w:rPr>
                <w:rFonts w:cs="Calibri"/>
                <w:sz w:val="16"/>
                <w:szCs w:val="16"/>
              </w:rPr>
              <w:t xml:space="preserve"> </w:t>
            </w:r>
            <w:r w:rsidRPr="00643E13">
              <w:rPr>
                <w:sz w:val="18"/>
                <w:szCs w:val="16"/>
              </w:rPr>
              <w:t xml:space="preserve">L’Istituto ha provveduto ad impartire ai propri incaricati istruzioni precise in merito alle condotte da tenere ed alle procedure da applicare per garantire la riservatezza dei dati dei propri utenti. </w:t>
            </w:r>
            <w:r w:rsidRPr="00643E13">
              <w:rPr>
                <w:sz w:val="18"/>
                <w:szCs w:val="16"/>
              </w:rPr>
              <w:br/>
              <w:t>Non verrà eseguito su di essi alcun processo decisionale automatizzato (profilazione).</w:t>
            </w:r>
          </w:p>
        </w:tc>
      </w:tr>
      <w:tr w:rsidR="00B114A1" w:rsidRPr="00643E13" w14:paraId="440DA96E" w14:textId="77777777" w:rsidTr="006877EA">
        <w:trPr>
          <w:trHeight w:val="1124"/>
        </w:trPr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5D8458FB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14:paraId="39566FD9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 xml:space="preserve">I dati personali forniti (limitatamente ai dati anagrafici, alla data di stesura e alla tipologia di disturbo riportata nella diagnosi, all’Ente certificatore) verranno inseriti sulla piattaforma dell’Anagrafe alunni DSA.  Gli stessi </w:t>
            </w:r>
            <w:r w:rsidRPr="00643E13">
              <w:rPr>
                <w:sz w:val="18"/>
                <w:szCs w:val="16"/>
                <w:u w:val="single"/>
              </w:rPr>
              <w:t>non verranno trasferiti</w:t>
            </w:r>
            <w:r w:rsidRPr="00643E13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B114A1" w:rsidRPr="00643E13" w14:paraId="73399DA7" w14:textId="77777777" w:rsidTr="006877EA">
        <w:trPr>
          <w:trHeight w:val="658"/>
        </w:trPr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B29B361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Per quanto tempo terrete i miei dati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</w:tcPr>
          <w:p w14:paraId="69D388F2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I dati saranno conservati presso l’Istituto per tutto il tempo in cui l’iscrizione sarà attiva ed in seguito, in caso di trasferimento ad altra Istituzione o cessazione del rapporto, gli stessi seguiranno l’allievo e verranno trattenuti esclusivamente i dati minimi e per il periodo di conservazione obbligatorio previsto dalla normativa vigente.</w:t>
            </w:r>
          </w:p>
        </w:tc>
      </w:tr>
      <w:tr w:rsidR="00B114A1" w:rsidRPr="00643E13" w14:paraId="16A3DCA8" w14:textId="77777777" w:rsidTr="006877EA"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04620589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Quali sono i miei diritti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14:paraId="3F7B019B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L’interessato ha diritto di chiedere al Titolare del trattamento:</w:t>
            </w:r>
          </w:p>
          <w:p w14:paraId="6CF970EC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- L’accesso ai propri dati, la loro rettifica o cancellazione;</w:t>
            </w:r>
          </w:p>
          <w:p w14:paraId="386DF0DE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6CBE341C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- La portabilità dei dati;</w:t>
            </w:r>
          </w:p>
          <w:p w14:paraId="57E2109B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B114A1" w:rsidRPr="00643E13" w14:paraId="5B210C10" w14:textId="77777777" w:rsidTr="006877EA">
        <w:trPr>
          <w:trHeight w:val="436"/>
        </w:trPr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2754E469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Cosa accade se non conferisco i miei dati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</w:tcPr>
          <w:p w14:paraId="7ECB5FA4" w14:textId="77777777" w:rsidR="00B114A1" w:rsidRPr="00643E13" w:rsidRDefault="00B114A1" w:rsidP="005D414D">
            <w:pPr>
              <w:spacing w:after="0" w:line="240" w:lineRule="auto"/>
              <w:rPr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Il mancato, parziale o inesatto conferimento dei dati potrebbe generare quale conseguenza l’impossibilità di fornire all’allievo tutti i servizi necessari per garantire il suo diritto all’istruzione ed alla formazione.</w:t>
            </w:r>
          </w:p>
        </w:tc>
      </w:tr>
      <w:tr w:rsidR="00B114A1" w:rsidRPr="00643E13" w14:paraId="46D62083" w14:textId="77777777" w:rsidTr="006877EA">
        <w:trPr>
          <w:trHeight w:val="436"/>
        </w:trPr>
        <w:tc>
          <w:tcPr>
            <w:tcW w:w="1029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1DD8BAD3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>Chi è il Titolare del trattamento ?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14:paraId="1E83F18B" w14:textId="77777777" w:rsidR="00B114A1" w:rsidRPr="00643E13" w:rsidRDefault="00B114A1" w:rsidP="005D414D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643E13"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B114A1" w:rsidRPr="00643E13" w14:paraId="07ED2BD0" w14:textId="77777777" w:rsidTr="006877EA">
        <w:trPr>
          <w:trHeight w:val="658"/>
        </w:trPr>
        <w:tc>
          <w:tcPr>
            <w:tcW w:w="1029" w:type="pct"/>
            <w:tcBorders>
              <w:top w:val="single" w:sz="2" w:space="0" w:color="7F7F7F"/>
              <w:left w:val="nil"/>
              <w:bottom w:val="nil"/>
              <w:right w:val="single" w:sz="2" w:space="0" w:color="7F7F7F"/>
            </w:tcBorders>
            <w:shd w:val="clear" w:color="auto" w:fill="F2F2F2"/>
          </w:tcPr>
          <w:p w14:paraId="1FAA1237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643E13">
              <w:rPr>
                <w:b/>
                <w:bCs/>
                <w:color w:val="7F7F7F"/>
                <w:sz w:val="18"/>
                <w:szCs w:val="16"/>
              </w:rPr>
              <w:t xml:space="preserve">Responsabile della protezione dei dati </w:t>
            </w:r>
            <w:r w:rsidRPr="00643E13">
              <w:rPr>
                <w:b/>
                <w:bCs/>
                <w:color w:val="7F7F7F"/>
                <w:sz w:val="18"/>
                <w:szCs w:val="16"/>
              </w:rPr>
              <w:br/>
              <w:t>(R.P.D. / D.P.O.)</w:t>
            </w:r>
          </w:p>
        </w:tc>
        <w:tc>
          <w:tcPr>
            <w:tcW w:w="3971" w:type="pct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shd w:val="clear" w:color="auto" w:fill="F2F2F2"/>
          </w:tcPr>
          <w:p w14:paraId="2B2B36E8" w14:textId="77777777" w:rsidR="009C4ABB" w:rsidRPr="009E1AA0" w:rsidRDefault="009C4ABB" w:rsidP="009C4ABB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 w:rsidRPr="009E1AA0">
              <w:rPr>
                <w:sz w:val="18"/>
              </w:rPr>
              <w:t>Privacycert Lombardia srl</w:t>
            </w:r>
            <w:r w:rsidRPr="009E1AA0">
              <w:rPr>
                <w:sz w:val="18"/>
              </w:rPr>
              <w:br/>
              <w:t>Referente : dott. Massimo Zampetti</w:t>
            </w:r>
          </w:p>
          <w:p w14:paraId="69E16BB0" w14:textId="51B1FF33" w:rsidR="00B114A1" w:rsidRPr="00643E13" w:rsidRDefault="009C4ABB" w:rsidP="009C4ABB">
            <w:pPr>
              <w:spacing w:after="0" w:line="240" w:lineRule="auto"/>
              <w:rPr>
                <w:sz w:val="18"/>
                <w:szCs w:val="16"/>
              </w:rPr>
            </w:pPr>
            <w:r w:rsidRPr="009E1AA0">
              <w:rPr>
                <w:sz w:val="18"/>
              </w:rPr>
              <w:t>Pass. Don Seghezzi, 2 – 24122 Bergamo</w:t>
            </w:r>
            <w:r w:rsidRPr="009E1AA0">
              <w:rPr>
                <w:sz w:val="18"/>
              </w:rPr>
              <w:br/>
              <w:t xml:space="preserve">e-mail: </w:t>
            </w:r>
            <w:hyperlink r:id="rId11" w:history="1">
              <w:r w:rsidRPr="009E1AA0">
                <w:rPr>
                  <w:rStyle w:val="Collegamentoipertestuale"/>
                  <w:sz w:val="18"/>
                </w:rPr>
                <w:t>info@privacycontrol.it</w:t>
              </w:r>
            </w:hyperlink>
            <w:r w:rsidRPr="009E1AA0">
              <w:rPr>
                <w:sz w:val="18"/>
              </w:rPr>
              <w:br/>
              <w:t>tel.: 0354139494</w:t>
            </w:r>
          </w:p>
        </w:tc>
      </w:tr>
    </w:tbl>
    <w:p w14:paraId="30B67B1E" w14:textId="77777777" w:rsidR="00B114A1" w:rsidRDefault="00B114A1" w:rsidP="006877EA">
      <w:pPr>
        <w:spacing w:after="0" w:line="240" w:lineRule="auto"/>
      </w:pPr>
    </w:p>
    <w:p w14:paraId="639DFC59" w14:textId="77777777" w:rsidR="00B114A1" w:rsidRDefault="00B114A1" w:rsidP="006877EA">
      <w:pPr>
        <w:spacing w:after="0" w:line="240" w:lineRule="auto"/>
      </w:pPr>
      <w: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910"/>
        <w:gridCol w:w="1653"/>
        <w:gridCol w:w="1641"/>
      </w:tblGrid>
      <w:tr w:rsidR="00B114A1" w:rsidRPr="00463372" w14:paraId="143DEBB4" w14:textId="77777777" w:rsidTr="006877EA">
        <w:trPr>
          <w:trHeight w:val="446"/>
        </w:trPr>
        <w:tc>
          <w:tcPr>
            <w:tcW w:w="5000" w:type="pct"/>
            <w:gridSpan w:val="3"/>
          </w:tcPr>
          <w:p w14:paraId="3EE6C2FD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  <w:r w:rsidRPr="00463372">
              <w:rPr>
                <w:b/>
                <w:bCs/>
              </w:rPr>
              <w:lastRenderedPageBreak/>
              <w:t>RICHIESTE DI MANIFESTAZIONE DEL CONSENSO AI SENSI DELL’ART. 7 DEL REGOLAMENTO U.E.</w:t>
            </w:r>
          </w:p>
          <w:p w14:paraId="35D349E3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C66B7A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Cognome e Nome </w:t>
            </w:r>
          </w:p>
          <w:p w14:paraId="2815CAEA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7163132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dell’alunno/a:_________________________________________________________________</w:t>
            </w:r>
          </w:p>
          <w:p w14:paraId="596A4239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C7B7699" w14:textId="77777777" w:rsidR="00B114A1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Plesso: _______________________________ Classe: __________________________________</w:t>
            </w:r>
          </w:p>
          <w:p w14:paraId="0781A905" w14:textId="77777777" w:rsidR="00B114A1" w:rsidRPr="00463372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114A1" w:rsidRPr="00643E13" w14:paraId="52E3F735" w14:textId="77777777" w:rsidTr="006877EA">
        <w:tc>
          <w:tcPr>
            <w:tcW w:w="3386" w:type="pct"/>
            <w:tcBorders>
              <w:top w:val="nil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2688056D" w14:textId="77777777" w:rsidR="00B114A1" w:rsidRPr="00643E13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  <w:r w:rsidRPr="00643E13">
              <w:rPr>
                <w:bCs/>
              </w:rPr>
              <w:t>RICHIESTA</w:t>
            </w:r>
          </w:p>
          <w:p w14:paraId="4B44E071" w14:textId="77777777" w:rsidR="00B114A1" w:rsidRPr="00643E13" w:rsidRDefault="00B114A1" w:rsidP="005D414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  <w:vMerge w:val="restart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2C633195" w14:textId="77777777" w:rsidR="00B114A1" w:rsidRPr="00643E13" w:rsidRDefault="00B114A1" w:rsidP="005D414D">
            <w:pPr>
              <w:spacing w:after="0" w:line="240" w:lineRule="auto"/>
              <w:jc w:val="center"/>
            </w:pPr>
            <w:r w:rsidRPr="00643E13">
              <w:t>ACCONSENTO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7471F57F" w14:textId="77777777" w:rsidR="00B114A1" w:rsidRPr="00643E13" w:rsidRDefault="00B114A1" w:rsidP="005D414D">
            <w:pPr>
              <w:spacing w:after="0" w:line="240" w:lineRule="auto"/>
              <w:jc w:val="center"/>
            </w:pPr>
            <w:r w:rsidRPr="00643E13">
              <w:t>NON ACCONSENTO</w:t>
            </w:r>
          </w:p>
        </w:tc>
      </w:tr>
      <w:tr w:rsidR="00B114A1" w:rsidRPr="00643E13" w14:paraId="49E2A8A1" w14:textId="77777777" w:rsidTr="006877EA">
        <w:tc>
          <w:tcPr>
            <w:tcW w:w="3386" w:type="pct"/>
            <w:tcBorders>
              <w:top w:val="nil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14:paraId="0E8F7FA7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</w:rPr>
            </w:pPr>
            <w:r w:rsidRPr="00643E13">
              <w:rPr>
                <w:bCs/>
                <w:sz w:val="16"/>
              </w:rPr>
              <w:t xml:space="preserve">(APPORRE UNA </w:t>
            </w:r>
            <w:r w:rsidRPr="00643E13">
              <w:rPr>
                <w:b/>
                <w:bCs/>
                <w:sz w:val="16"/>
              </w:rPr>
              <w:t>X</w:t>
            </w:r>
            <w:r w:rsidRPr="00643E13">
              <w:rPr>
                <w:bCs/>
                <w:sz w:val="16"/>
              </w:rPr>
              <w:t xml:space="preserve"> NELLE COLONNE A DESTRA IN CORRISPONDENZA DELLA SCELTA FATTA)</w:t>
            </w:r>
          </w:p>
        </w:tc>
        <w:tc>
          <w:tcPr>
            <w:tcW w:w="810" w:type="pct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220E384" w14:textId="77777777" w:rsidR="00B114A1" w:rsidRPr="00643E13" w:rsidRDefault="00B114A1" w:rsidP="005D414D">
            <w:pPr>
              <w:spacing w:after="0" w:line="240" w:lineRule="auto"/>
            </w:pPr>
          </w:p>
        </w:tc>
        <w:tc>
          <w:tcPr>
            <w:tcW w:w="804" w:type="pct"/>
            <w:vMerge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14:paraId="32C4FB1F" w14:textId="77777777" w:rsidR="00B114A1" w:rsidRPr="00643E13" w:rsidRDefault="00B114A1" w:rsidP="005D414D">
            <w:pPr>
              <w:spacing w:after="0" w:line="240" w:lineRule="auto"/>
            </w:pPr>
          </w:p>
        </w:tc>
      </w:tr>
      <w:tr w:rsidR="00B114A1" w:rsidRPr="00643E13" w14:paraId="28AA3F45" w14:textId="77777777" w:rsidTr="006877EA">
        <w:tc>
          <w:tcPr>
            <w:tcW w:w="5000" w:type="pct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7F7F7F"/>
          </w:tcPr>
          <w:p w14:paraId="176C1690" w14:textId="77777777" w:rsidR="00B114A1" w:rsidRPr="00643E13" w:rsidRDefault="00B114A1" w:rsidP="005D414D">
            <w:pPr>
              <w:spacing w:after="0" w:line="240" w:lineRule="auto"/>
              <w:rPr>
                <w:b/>
                <w:bCs/>
                <w:sz w:val="12"/>
              </w:rPr>
            </w:pPr>
          </w:p>
        </w:tc>
      </w:tr>
      <w:tr w:rsidR="00B114A1" w:rsidRPr="00643E13" w14:paraId="23025D84" w14:textId="77777777" w:rsidTr="006877EA">
        <w:tc>
          <w:tcPr>
            <w:tcW w:w="3386" w:type="pct"/>
            <w:tcBorders>
              <w:top w:val="single" w:sz="4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64A134F" w14:textId="77777777" w:rsidR="00B114A1" w:rsidRPr="00643E13" w:rsidRDefault="00B114A1" w:rsidP="005D414D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43E13">
              <w:rPr>
                <w:rFonts w:cs="Arial"/>
                <w:bCs/>
                <w:sz w:val="16"/>
                <w:szCs w:val="16"/>
              </w:rPr>
              <w:t>Allo scopo di ottemperare al meglio al diritto-dovere all’istruzione ed alla formazione, a favore di studenti DSA/BES e dei servizi specifici dedicati</w:t>
            </w:r>
            <w:r w:rsidRPr="00643E13">
              <w:rPr>
                <w:rFonts w:cs="Arial"/>
                <w:bCs/>
                <w:iCs/>
                <w:sz w:val="16"/>
                <w:szCs w:val="16"/>
              </w:rPr>
              <w:t>, si autorizza all’inserimento sul portale UST dei dati sopra indicati.</w:t>
            </w:r>
          </w:p>
        </w:tc>
        <w:tc>
          <w:tcPr>
            <w:tcW w:w="81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D37DFE" w14:textId="77777777" w:rsidR="00B114A1" w:rsidRPr="00643E13" w:rsidRDefault="00B114A1" w:rsidP="005D414D">
            <w:pPr>
              <w:spacing w:after="0" w:line="240" w:lineRule="auto"/>
            </w:pPr>
          </w:p>
        </w:tc>
        <w:tc>
          <w:tcPr>
            <w:tcW w:w="80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14:paraId="069526E9" w14:textId="77777777" w:rsidR="00B114A1" w:rsidRPr="00643E13" w:rsidRDefault="00B114A1" w:rsidP="005D414D">
            <w:pPr>
              <w:spacing w:after="0" w:line="240" w:lineRule="auto"/>
            </w:pPr>
          </w:p>
        </w:tc>
      </w:tr>
      <w:tr w:rsidR="00B114A1" w:rsidRPr="00643E13" w14:paraId="26A70045" w14:textId="77777777" w:rsidTr="006877EA">
        <w:tc>
          <w:tcPr>
            <w:tcW w:w="3386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2CCA4326" w14:textId="77777777" w:rsidR="00B114A1" w:rsidRPr="00643E13" w:rsidRDefault="00B114A1" w:rsidP="005D414D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43E13">
              <w:rPr>
                <w:rFonts w:cs="Arial"/>
                <w:bCs/>
                <w:sz w:val="16"/>
                <w:szCs w:val="16"/>
              </w:rPr>
              <w:t>Qualora l’allievo dovesse cambiare Istituto di frequenza, i dati inerenti la certificazione verranno trasmessi alla nuova Istituzione Scolastica, consentendo alla stessa di accedere al fascicolo costituito presso l’Istituzione scrivente contenente  la diagnosi e il Piano Didattico Personalizzato ed eventuali certificazioni di trattamenti riabilitativi effettuati.</w:t>
            </w:r>
          </w:p>
          <w:p w14:paraId="667EC7DB" w14:textId="77777777" w:rsidR="00B114A1" w:rsidRPr="00643E13" w:rsidRDefault="00B114A1" w:rsidP="005D414D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43E13">
              <w:rPr>
                <w:rFonts w:cs="Arial"/>
                <w:bCs/>
                <w:sz w:val="16"/>
                <w:szCs w:val="16"/>
              </w:rPr>
              <w:t>(Nel caso di mancato ottenimento del consenso a tale trasmissione, il fascicolo inerente la documentazione DSA/BES viene storicizzato presso l’Istituto scrivente e reso non consultabile da altra Istituzione scolastica).</w:t>
            </w:r>
          </w:p>
        </w:tc>
        <w:tc>
          <w:tcPr>
            <w:tcW w:w="81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28C603D9" w14:textId="77777777" w:rsidR="00B114A1" w:rsidRPr="00643E13" w:rsidRDefault="00B114A1" w:rsidP="005D414D">
            <w:pPr>
              <w:spacing w:after="0" w:line="240" w:lineRule="auto"/>
            </w:pPr>
          </w:p>
        </w:tc>
        <w:tc>
          <w:tcPr>
            <w:tcW w:w="80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</w:tcPr>
          <w:p w14:paraId="4F8E718D" w14:textId="77777777" w:rsidR="00B114A1" w:rsidRPr="00643E13" w:rsidRDefault="00B114A1" w:rsidP="005D414D">
            <w:pPr>
              <w:spacing w:after="0" w:line="240" w:lineRule="auto"/>
            </w:pPr>
          </w:p>
        </w:tc>
      </w:tr>
    </w:tbl>
    <w:p w14:paraId="6FC22CEE" w14:textId="77777777" w:rsidR="00B114A1" w:rsidRDefault="00B114A1" w:rsidP="00F22341">
      <w:pPr>
        <w:spacing w:after="0" w:line="240" w:lineRule="auto"/>
      </w:pPr>
    </w:p>
    <w:p w14:paraId="0742ACD0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23EC4EE7" w14:textId="77777777" w:rsidR="00B114A1" w:rsidRDefault="00B114A1" w:rsidP="00F223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3B9BB542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5F856770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1BDE11F3" w14:textId="77777777" w:rsidR="00B114A1" w:rsidRDefault="00B114A1" w:rsidP="00F223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….................................................................. (*)</w:t>
      </w:r>
    </w:p>
    <w:p w14:paraId="31635E16" w14:textId="77777777" w:rsidR="00B114A1" w:rsidRPr="0080152B" w:rsidRDefault="00B114A1" w:rsidP="00F22341">
      <w:pPr>
        <w:spacing w:after="0" w:line="240" w:lineRule="auto"/>
        <w:rPr>
          <w:sz w:val="18"/>
          <w:szCs w:val="18"/>
        </w:rPr>
      </w:pPr>
    </w:p>
    <w:p w14:paraId="4C1D3E6B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18F07334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5B804DAF" w14:textId="77777777" w:rsidR="00B114A1" w:rsidRPr="0080152B" w:rsidRDefault="00B114A1" w:rsidP="00F223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….....................................................................</w:t>
      </w:r>
    </w:p>
    <w:p w14:paraId="64310A77" w14:textId="77777777" w:rsidR="00B114A1" w:rsidRDefault="00B114A1" w:rsidP="00F22341">
      <w:pPr>
        <w:spacing w:after="0" w:line="240" w:lineRule="auto"/>
        <w:rPr>
          <w:sz w:val="18"/>
          <w:szCs w:val="18"/>
        </w:rPr>
      </w:pPr>
    </w:p>
    <w:p w14:paraId="486B538B" w14:textId="77777777" w:rsidR="00B114A1" w:rsidRDefault="00B114A1" w:rsidP="00F22341">
      <w:pPr>
        <w:spacing w:after="0" w:line="240" w:lineRule="auto"/>
      </w:pPr>
    </w:p>
    <w:p w14:paraId="5870CCF1" w14:textId="77777777" w:rsidR="00B114A1" w:rsidRPr="00F22341" w:rsidRDefault="00B114A1" w:rsidP="00F22341">
      <w:pPr>
        <w:ind w:left="284" w:hanging="280"/>
        <w:rPr>
          <w:i/>
          <w:sz w:val="18"/>
        </w:rPr>
      </w:pPr>
      <w:r w:rsidRPr="00F22341">
        <w:rPr>
          <w:i/>
          <w:sz w:val="20"/>
        </w:rPr>
        <w:t xml:space="preserve">(*) </w:t>
      </w:r>
      <w:r w:rsidRPr="00F22341">
        <w:rPr>
          <w:i/>
          <w:sz w:val="20"/>
        </w:rPr>
        <w:tab/>
      </w:r>
      <w:r w:rsidRPr="00F22341">
        <w:rPr>
          <w:i/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sectPr w:rsidR="00B114A1" w:rsidRPr="00F22341" w:rsidSect="00C025E2">
      <w:headerReference w:type="default" r:id="rId12"/>
      <w:footerReference w:type="default" r:id="rId13"/>
      <w:pgSz w:w="11906" w:h="16838"/>
      <w:pgMar w:top="2127" w:right="851" w:bottom="1134" w:left="85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9C34" w14:textId="77777777" w:rsidR="00D35202" w:rsidRDefault="00D35202">
      <w:r>
        <w:separator/>
      </w:r>
    </w:p>
  </w:endnote>
  <w:endnote w:type="continuationSeparator" w:id="0">
    <w:p w14:paraId="4ECA3B68" w14:textId="77777777" w:rsidR="00D35202" w:rsidRDefault="00D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2CBF" w14:textId="77777777" w:rsidR="00B114A1" w:rsidRPr="00F22341" w:rsidRDefault="00B114A1" w:rsidP="00F22341">
    <w:pPr>
      <w:spacing w:after="0"/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90"/>
      <w:gridCol w:w="5514"/>
    </w:tblGrid>
    <w:tr w:rsidR="00B114A1" w:rsidRPr="006877EA" w14:paraId="055C5E28" w14:textId="77777777" w:rsidTr="00BE6DD5">
      <w:tc>
        <w:tcPr>
          <w:tcW w:w="2298" w:type="pct"/>
          <w:tcBorders>
            <w:top w:val="single" w:sz="4" w:space="0" w:color="auto"/>
          </w:tcBorders>
          <w:vAlign w:val="center"/>
        </w:tcPr>
        <w:p w14:paraId="0ED176CD" w14:textId="77777777" w:rsidR="00D47667" w:rsidRPr="00BE6DD5" w:rsidRDefault="00D47667" w:rsidP="00D47667">
          <w:pPr>
            <w:pStyle w:val="Intestazione"/>
            <w:rPr>
              <w:rFonts w:ascii="Verdana" w:hAnsi="Verdana"/>
              <w:sz w:val="16"/>
              <w:szCs w:val="16"/>
            </w:rPr>
          </w:pPr>
          <w:r w:rsidRPr="00BE6DD5">
            <w:rPr>
              <w:rFonts w:ascii="Verdana" w:hAnsi="Verdana"/>
              <w:sz w:val="16"/>
              <w:szCs w:val="16"/>
            </w:rPr>
            <w:t xml:space="preserve">Via </w:t>
          </w:r>
          <w:r>
            <w:rPr>
              <w:rFonts w:ascii="Verdana" w:hAnsi="Verdana"/>
              <w:sz w:val="16"/>
              <w:szCs w:val="16"/>
            </w:rPr>
            <w:t>F.lli Cerci, 1</w:t>
          </w:r>
          <w:r w:rsidRPr="00BE6DD5">
            <w:rPr>
              <w:rFonts w:ascii="Verdana" w:hAnsi="Verdana"/>
              <w:sz w:val="16"/>
              <w:szCs w:val="16"/>
            </w:rPr>
            <w:t xml:space="preserve"> – </w:t>
          </w:r>
          <w:r w:rsidRPr="00E91262">
            <w:rPr>
              <w:rFonts w:ascii="Verdana" w:hAnsi="Verdana"/>
              <w:sz w:val="16"/>
              <w:szCs w:val="16"/>
            </w:rPr>
            <w:t>26839 Zelo Buon Persico</w:t>
          </w:r>
        </w:p>
        <w:p w14:paraId="14C76107" w14:textId="77777777" w:rsidR="00B114A1" w:rsidRPr="00F450BE" w:rsidRDefault="00D47667" w:rsidP="00D47667">
          <w:pPr>
            <w:pStyle w:val="Pidipagina"/>
            <w:jc w:val="center"/>
            <w:rPr>
              <w:rFonts w:ascii="Verdana" w:hAnsi="Verdana"/>
              <w:b/>
              <w:lang w:eastAsia="it-IT"/>
            </w:rPr>
          </w:pPr>
          <w:r w:rsidRPr="00E91262">
            <w:rPr>
              <w:rFonts w:ascii="Verdana" w:hAnsi="Verdana"/>
              <w:sz w:val="16"/>
              <w:szCs w:val="16"/>
              <w:lang w:val="en-GB"/>
            </w:rPr>
            <w:t>Tel: 02 90659917 Fax: 02 91767620</w:t>
          </w:r>
        </w:p>
      </w:tc>
      <w:tc>
        <w:tcPr>
          <w:tcW w:w="2702" w:type="pct"/>
          <w:tcBorders>
            <w:top w:val="single" w:sz="4" w:space="0" w:color="auto"/>
          </w:tcBorders>
        </w:tcPr>
        <w:p w14:paraId="3FE2191E" w14:textId="77777777" w:rsidR="00D47667" w:rsidRDefault="00D47667" w:rsidP="00D47667">
          <w:pPr>
            <w:pStyle w:val="Pidipagina"/>
            <w:jc w:val="right"/>
            <w:rPr>
              <w:rFonts w:ascii="Verdana" w:hAnsi="Verdana"/>
              <w:sz w:val="16"/>
              <w:szCs w:val="16"/>
              <w:lang w:val="en-GB"/>
            </w:rPr>
          </w:pPr>
          <w:r>
            <w:rPr>
              <w:rFonts w:ascii="Verdana" w:hAnsi="Verdana"/>
              <w:sz w:val="16"/>
              <w:szCs w:val="16"/>
              <w:lang w:val="en-GB"/>
            </w:rPr>
            <w:t xml:space="preserve">web: </w:t>
          </w:r>
          <w:hyperlink r:id="rId1" w:history="1">
            <w:r w:rsidRPr="00506C95">
              <w:rPr>
                <w:rStyle w:val="Collegamentoipertestuale"/>
                <w:rFonts w:ascii="Verdana" w:hAnsi="Verdana"/>
                <w:sz w:val="16"/>
                <w:szCs w:val="16"/>
                <w:lang w:val="en-GB"/>
              </w:rPr>
              <w:t>www.iczelobp.edu.it</w:t>
            </w:r>
          </w:hyperlink>
        </w:p>
        <w:p w14:paraId="5FEA69FD" w14:textId="77777777" w:rsidR="00D47667" w:rsidRDefault="00D47667" w:rsidP="00D47667">
          <w:pPr>
            <w:pStyle w:val="Pidipagina"/>
            <w:rPr>
              <w:rFonts w:ascii="Verdana" w:hAnsi="Verdana"/>
              <w:sz w:val="16"/>
              <w:szCs w:val="16"/>
              <w:lang w:val="en-GB"/>
            </w:rPr>
          </w:pPr>
          <w:r>
            <w:rPr>
              <w:rFonts w:ascii="Verdana" w:hAnsi="Verdana"/>
              <w:sz w:val="16"/>
              <w:szCs w:val="16"/>
              <w:lang w:val="en-GB"/>
            </w:rPr>
            <w:t>email</w:t>
          </w:r>
          <w:r w:rsidRPr="00D334FD">
            <w:rPr>
              <w:rFonts w:ascii="Verdana" w:hAnsi="Verdana"/>
              <w:sz w:val="16"/>
              <w:szCs w:val="16"/>
              <w:lang w:val="en-GB"/>
            </w:rPr>
            <w:t xml:space="preserve">: </w:t>
          </w:r>
          <w:hyperlink r:id="rId2" w:history="1">
            <w:r w:rsidRPr="00E91262">
              <w:rPr>
                <w:rStyle w:val="Collegamentoipertestuale"/>
                <w:rFonts w:ascii="Verdana" w:hAnsi="Verdana"/>
                <w:sz w:val="16"/>
                <w:szCs w:val="16"/>
              </w:rPr>
              <w:t>LOIC805006@istruzione.it</w:t>
            </w:r>
          </w:hyperlink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  <w:lang w:val="en-GB"/>
            </w:rPr>
            <w:t>–</w:t>
          </w:r>
        </w:p>
        <w:p w14:paraId="3EF103CC" w14:textId="77777777" w:rsidR="00D47667" w:rsidRPr="00D334FD" w:rsidRDefault="00D47667" w:rsidP="00D47667">
          <w:pPr>
            <w:pStyle w:val="Pidipagina"/>
            <w:rPr>
              <w:rFonts w:ascii="Verdana" w:hAnsi="Verdana"/>
              <w:sz w:val="16"/>
              <w:szCs w:val="16"/>
              <w:lang w:val="en-GB"/>
            </w:rPr>
          </w:pPr>
          <w:r w:rsidRPr="00D334FD">
            <w:rPr>
              <w:rFonts w:ascii="Verdana" w:hAnsi="Verdana"/>
              <w:sz w:val="16"/>
              <w:szCs w:val="16"/>
              <w:lang w:val="en-GB"/>
            </w:rPr>
            <w:t xml:space="preserve">pec: </w:t>
          </w:r>
          <w:hyperlink r:id="rId3" w:history="1">
            <w:r w:rsidRPr="00506C95">
              <w:rPr>
                <w:rStyle w:val="Collegamentoipertestuale"/>
                <w:rFonts w:ascii="Verdana" w:hAnsi="Verdana"/>
                <w:sz w:val="16"/>
                <w:szCs w:val="16"/>
              </w:rPr>
              <w:t>LOIC805006@pec.istruzione.it</w:t>
            </w:r>
          </w:hyperlink>
        </w:p>
        <w:p w14:paraId="3F2B90BC" w14:textId="77777777" w:rsidR="00B114A1" w:rsidRPr="00BE6DD5" w:rsidRDefault="00D47667" w:rsidP="00D47667">
          <w:pPr>
            <w:pStyle w:val="Pidipagina"/>
            <w:jc w:val="right"/>
            <w:rPr>
              <w:rFonts w:ascii="Verdana" w:hAnsi="Verdana"/>
              <w:lang w:val="en-GB" w:eastAsia="it-IT"/>
            </w:rPr>
          </w:pPr>
          <w:r w:rsidRPr="00BE6DD5">
            <w:rPr>
              <w:rFonts w:ascii="Verdana" w:hAnsi="Verdana"/>
              <w:sz w:val="16"/>
              <w:szCs w:val="16"/>
              <w:lang w:val="en-GB"/>
            </w:rPr>
            <w:t xml:space="preserve">Cod. Mec.: </w:t>
          </w:r>
          <w:r w:rsidRPr="00E91262">
            <w:rPr>
              <w:rFonts w:ascii="Verdana" w:hAnsi="Verdana"/>
              <w:sz w:val="16"/>
              <w:szCs w:val="16"/>
            </w:rPr>
            <w:t>LOIC805006</w:t>
          </w:r>
          <w:r w:rsidRPr="00BE6DD5">
            <w:rPr>
              <w:rFonts w:ascii="Verdana" w:hAnsi="Verdana"/>
              <w:sz w:val="16"/>
              <w:szCs w:val="16"/>
              <w:lang w:val="en-GB"/>
            </w:rPr>
            <w:t xml:space="preserve"> - C.F.</w:t>
          </w:r>
          <w:r w:rsidRPr="00E91262">
            <w:rPr>
              <w:rFonts w:ascii="Verdana" w:hAnsi="Verdana"/>
              <w:sz w:val="16"/>
              <w:szCs w:val="16"/>
              <w:lang w:val="en-GB"/>
            </w:rPr>
            <w:t xml:space="preserve"> 92503580158</w:t>
          </w:r>
        </w:p>
      </w:tc>
    </w:tr>
  </w:tbl>
  <w:p w14:paraId="4394E08D" w14:textId="77777777" w:rsidR="00B114A1" w:rsidRPr="00BE6DD5" w:rsidRDefault="00B114A1" w:rsidP="00BE6DD5">
    <w:pPr>
      <w:pStyle w:val="Pidipagina"/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26C4" w14:textId="77777777" w:rsidR="00D35202" w:rsidRDefault="00D35202">
      <w:r>
        <w:separator/>
      </w:r>
    </w:p>
  </w:footnote>
  <w:footnote w:type="continuationSeparator" w:id="0">
    <w:p w14:paraId="4A0F4201" w14:textId="77777777" w:rsidR="00D35202" w:rsidRDefault="00D3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DA93" w14:textId="0ABE6EE6" w:rsidR="00D47667" w:rsidRPr="00E91262" w:rsidRDefault="00D47667" w:rsidP="00D47667">
    <w:pPr>
      <w:jc w:val="center"/>
      <w:rPr>
        <w:sz w:val="16"/>
        <w:szCs w:val="16"/>
      </w:rPr>
    </w:pPr>
  </w:p>
  <w:p w14:paraId="72BD74C1" w14:textId="77777777" w:rsidR="00B114A1" w:rsidRPr="00BE6DD5" w:rsidRDefault="00B114A1" w:rsidP="005F4666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C5E"/>
    <w:multiLevelType w:val="multilevel"/>
    <w:tmpl w:val="90B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5D4"/>
    <w:multiLevelType w:val="hybridMultilevel"/>
    <w:tmpl w:val="7DF0FC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696"/>
    <w:multiLevelType w:val="hybridMultilevel"/>
    <w:tmpl w:val="90BCE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3195"/>
    <w:multiLevelType w:val="hybridMultilevel"/>
    <w:tmpl w:val="DA6034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39C5"/>
    <w:multiLevelType w:val="hybridMultilevel"/>
    <w:tmpl w:val="04D6D9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00662"/>
    <w:multiLevelType w:val="multilevel"/>
    <w:tmpl w:val="90B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1D1"/>
    <w:multiLevelType w:val="multilevel"/>
    <w:tmpl w:val="90B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6220"/>
    <w:multiLevelType w:val="hybridMultilevel"/>
    <w:tmpl w:val="6D667142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8" w15:restartNumberingAfterBreak="0">
    <w:nsid w:val="558B6C35"/>
    <w:multiLevelType w:val="hybridMultilevel"/>
    <w:tmpl w:val="FE78058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1DE"/>
    <w:multiLevelType w:val="multilevel"/>
    <w:tmpl w:val="90B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E5504"/>
    <w:multiLevelType w:val="multilevel"/>
    <w:tmpl w:val="90B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157C9"/>
    <w:multiLevelType w:val="hybridMultilevel"/>
    <w:tmpl w:val="16D0A7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15A8"/>
    <w:multiLevelType w:val="hybridMultilevel"/>
    <w:tmpl w:val="29C859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7558">
    <w:abstractNumId w:val="8"/>
  </w:num>
  <w:num w:numId="2" w16cid:durableId="601913945">
    <w:abstractNumId w:val="7"/>
  </w:num>
  <w:num w:numId="3" w16cid:durableId="1247499572">
    <w:abstractNumId w:val="2"/>
  </w:num>
  <w:num w:numId="4" w16cid:durableId="772015770">
    <w:abstractNumId w:val="6"/>
  </w:num>
  <w:num w:numId="5" w16cid:durableId="1526476393">
    <w:abstractNumId w:val="4"/>
  </w:num>
  <w:num w:numId="6" w16cid:durableId="549653900">
    <w:abstractNumId w:val="5"/>
  </w:num>
  <w:num w:numId="7" w16cid:durableId="669017679">
    <w:abstractNumId w:val="12"/>
  </w:num>
  <w:num w:numId="8" w16cid:durableId="261228439">
    <w:abstractNumId w:val="9"/>
  </w:num>
  <w:num w:numId="9" w16cid:durableId="2043822349">
    <w:abstractNumId w:val="1"/>
  </w:num>
  <w:num w:numId="10" w16cid:durableId="766731414">
    <w:abstractNumId w:val="0"/>
  </w:num>
  <w:num w:numId="11" w16cid:durableId="1076785110">
    <w:abstractNumId w:val="11"/>
  </w:num>
  <w:num w:numId="12" w16cid:durableId="860238901">
    <w:abstractNumId w:val="10"/>
  </w:num>
  <w:num w:numId="13" w16cid:durableId="203530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41"/>
    <w:rsid w:val="000A6E4B"/>
    <w:rsid w:val="00104647"/>
    <w:rsid w:val="0011524A"/>
    <w:rsid w:val="002260EC"/>
    <w:rsid w:val="002812B2"/>
    <w:rsid w:val="00322AC5"/>
    <w:rsid w:val="00330F43"/>
    <w:rsid w:val="00463372"/>
    <w:rsid w:val="00487AB5"/>
    <w:rsid w:val="00492664"/>
    <w:rsid w:val="00496E9B"/>
    <w:rsid w:val="00497A41"/>
    <w:rsid w:val="004A1C23"/>
    <w:rsid w:val="004B6BF9"/>
    <w:rsid w:val="00523061"/>
    <w:rsid w:val="00526EC5"/>
    <w:rsid w:val="005D414D"/>
    <w:rsid w:val="005D6AE4"/>
    <w:rsid w:val="005F38A4"/>
    <w:rsid w:val="005F4666"/>
    <w:rsid w:val="00633D41"/>
    <w:rsid w:val="00643E13"/>
    <w:rsid w:val="00686305"/>
    <w:rsid w:val="006877EA"/>
    <w:rsid w:val="006B2FF7"/>
    <w:rsid w:val="006B6F35"/>
    <w:rsid w:val="006D415B"/>
    <w:rsid w:val="00727111"/>
    <w:rsid w:val="00780548"/>
    <w:rsid w:val="00782140"/>
    <w:rsid w:val="007A1E4C"/>
    <w:rsid w:val="007D7AEB"/>
    <w:rsid w:val="0080152B"/>
    <w:rsid w:val="00801B57"/>
    <w:rsid w:val="00820441"/>
    <w:rsid w:val="0082565D"/>
    <w:rsid w:val="008974A3"/>
    <w:rsid w:val="00916C0E"/>
    <w:rsid w:val="0094480D"/>
    <w:rsid w:val="0096098C"/>
    <w:rsid w:val="009A039A"/>
    <w:rsid w:val="009C4ABB"/>
    <w:rsid w:val="00A572D5"/>
    <w:rsid w:val="00AC4DB1"/>
    <w:rsid w:val="00AC6EB6"/>
    <w:rsid w:val="00B114A1"/>
    <w:rsid w:val="00B46A94"/>
    <w:rsid w:val="00B84600"/>
    <w:rsid w:val="00BE6DD5"/>
    <w:rsid w:val="00BF7488"/>
    <w:rsid w:val="00C025E2"/>
    <w:rsid w:val="00C21FEC"/>
    <w:rsid w:val="00C66A58"/>
    <w:rsid w:val="00D15716"/>
    <w:rsid w:val="00D32177"/>
    <w:rsid w:val="00D334FD"/>
    <w:rsid w:val="00D35202"/>
    <w:rsid w:val="00D47667"/>
    <w:rsid w:val="00E15234"/>
    <w:rsid w:val="00E357CB"/>
    <w:rsid w:val="00F00E19"/>
    <w:rsid w:val="00F22341"/>
    <w:rsid w:val="00F44BED"/>
    <w:rsid w:val="00F450BE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8A2A3"/>
  <w15:docId w15:val="{6F5A879F-3D6F-4678-8449-E2691F3C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341"/>
    <w:pPr>
      <w:spacing w:after="160" w:line="259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480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66A58"/>
    <w:rPr>
      <w:rFonts w:ascii="Calibri" w:hAnsi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94480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66A58"/>
    <w:rPr>
      <w:rFonts w:ascii="Calibri" w:hAnsi="Calibri"/>
      <w:lang w:eastAsia="en-US"/>
    </w:rPr>
  </w:style>
  <w:style w:type="character" w:styleId="Collegamentoipertestuale">
    <w:name w:val="Hyperlink"/>
    <w:basedOn w:val="Carpredefinitoparagrafo"/>
    <w:uiPriority w:val="99"/>
    <w:rsid w:val="0094480D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357C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66A58"/>
    <w:rPr>
      <w:rFonts w:ascii="Cambria" w:hAnsi="Cambria"/>
      <w:b/>
      <w:kern w:val="28"/>
      <w:sz w:val="32"/>
      <w:lang w:eastAsia="en-US"/>
    </w:rPr>
  </w:style>
  <w:style w:type="character" w:styleId="Numeropagina">
    <w:name w:val="page number"/>
    <w:basedOn w:val="Carpredefinitoparagrafo"/>
    <w:uiPriority w:val="99"/>
    <w:rsid w:val="00916C0E"/>
    <w:rPr>
      <w:rFonts w:cs="Times New Roman"/>
    </w:rPr>
  </w:style>
  <w:style w:type="table" w:styleId="Grigliatabella">
    <w:name w:val="Table Grid"/>
    <w:basedOn w:val="Tabellanormale"/>
    <w:uiPriority w:val="39"/>
    <w:rsid w:val="00322A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C4ABB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ivacycontro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IC805006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IC805006@pec.istruzione.it" TargetMode="External"/><Relationship Id="rId2" Type="http://schemas.openxmlformats.org/officeDocument/2006/relationships/hyperlink" Target="mailto:loic805006@istruzione.it" TargetMode="External"/><Relationship Id="rId1" Type="http://schemas.openxmlformats.org/officeDocument/2006/relationships/hyperlink" Target="http://www.iczelobp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oli\AppData\Roaming\Microsoft\Templates\INTESTAZIONE_PON_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INTESTAZIONE_PON_3</Template>
  <TotalTime>2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Istituto Comp. L.Chiesa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fasoli</dc:creator>
  <cp:keywords/>
  <dc:description/>
  <cp:lastModifiedBy>393474197191</cp:lastModifiedBy>
  <cp:revision>4</cp:revision>
  <dcterms:created xsi:type="dcterms:W3CDTF">2023-01-03T18:00:00Z</dcterms:created>
  <dcterms:modified xsi:type="dcterms:W3CDTF">2023-01-03T18:15:00Z</dcterms:modified>
</cp:coreProperties>
</file>